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935" w:rsidRDefault="00635B7D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0" distR="0" simplePos="0" relativeHeight="251660288" behindDoc="0" locked="0" layoutInCell="1" hidden="0" allowOverlap="1" wp14:anchorId="3A041E14" wp14:editId="2F5CAF2F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2265998" cy="1058947"/>
            <wp:effectExtent l="0" t="0" r="0" b="0"/>
            <wp:wrapTopAndBottom distT="0" distB="0"/>
            <wp:docPr id="2" name="image2.png" descr="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Logotipo&#10;&#10;Descripción generada automáticamente"/>
                    <pic:cNvPicPr preferRelativeResize="0"/>
                  </pic:nvPicPr>
                  <pic:blipFill>
                    <a:blip r:embed="rId10"/>
                    <a:srcRect l="-1132" t="-20530" r="-1629" b="-20032"/>
                    <a:stretch>
                      <a:fillRect/>
                    </a:stretch>
                  </pic:blipFill>
                  <pic:spPr>
                    <a:xfrm>
                      <a:off x="0" y="0"/>
                      <a:ext cx="2265998" cy="10589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C184B">
        <w:rPr>
          <w:rFonts w:ascii="Calibri" w:eastAsia="Calibri" w:hAnsi="Calibri" w:cs="Calibri"/>
        </w:rPr>
        <w:tab/>
      </w:r>
    </w:p>
    <w:p w:rsidR="003A5F05" w:rsidRDefault="003A5F05">
      <w:pPr>
        <w:jc w:val="both"/>
        <w:rPr>
          <w:rFonts w:ascii="Calibri" w:eastAsia="Calibri" w:hAnsi="Calibri" w:cs="Calibri"/>
        </w:rPr>
      </w:pPr>
    </w:p>
    <w:p w:rsidR="00595935" w:rsidRDefault="00595935" w:rsidP="003A5F05">
      <w:pPr>
        <w:jc w:val="center"/>
        <w:rPr>
          <w:rFonts w:ascii="Calibri" w:eastAsia="Calibri" w:hAnsi="Calibri" w:cs="Calibri"/>
        </w:rPr>
      </w:pPr>
    </w:p>
    <w:p w:rsidR="00595935" w:rsidRPr="007863D9" w:rsidRDefault="003A5F05" w:rsidP="007863D9">
      <w:pPr>
        <w:jc w:val="center"/>
        <w:rPr>
          <w:rFonts w:eastAsia="Calibri" w:cs="Calibri"/>
          <w:b/>
          <w:color w:val="1F3864"/>
          <w:sz w:val="40"/>
          <w:szCs w:val="40"/>
        </w:rPr>
      </w:pPr>
      <w:r w:rsidRPr="007863D9">
        <w:rPr>
          <w:rFonts w:eastAsia="Calibri" w:cs="Calibri"/>
          <w:b/>
          <w:color w:val="1F3864"/>
          <w:sz w:val="40"/>
          <w:szCs w:val="40"/>
        </w:rPr>
        <w:t>Ulysseus Seed Fund Call for Teachers 2024/2025</w:t>
      </w:r>
    </w:p>
    <w:p w:rsidR="003A5F05" w:rsidRPr="003A5F05" w:rsidRDefault="003A5F05" w:rsidP="003A5F05"/>
    <w:p w:rsidR="00595935" w:rsidRPr="007863D9" w:rsidRDefault="003A5F05">
      <w:pPr>
        <w:jc w:val="center"/>
        <w:rPr>
          <w:rFonts w:eastAsia="Calibri" w:cs="Calibri"/>
          <w:b/>
          <w:color w:val="1F3864"/>
          <w:sz w:val="32"/>
          <w:szCs w:val="32"/>
        </w:rPr>
      </w:pPr>
      <w:r w:rsidRPr="007863D9">
        <w:rPr>
          <w:rFonts w:eastAsia="Calibri" w:cs="Calibri"/>
          <w:b/>
          <w:color w:val="1F3864"/>
          <w:sz w:val="32"/>
          <w:szCs w:val="32"/>
        </w:rPr>
        <w:t>Letter of Intent and Support</w:t>
      </w:r>
    </w:p>
    <w:p w:rsidR="00595935" w:rsidRPr="003A5F05" w:rsidRDefault="00595935">
      <w:pPr>
        <w:jc w:val="both"/>
        <w:rPr>
          <w:rFonts w:eastAsia="Calibri" w:cs="Calibri"/>
        </w:rPr>
      </w:pPr>
    </w:p>
    <w:p w:rsidR="00595935" w:rsidRDefault="00595935">
      <w:pPr>
        <w:jc w:val="both"/>
      </w:pPr>
    </w:p>
    <w:p w:rsidR="00366AED" w:rsidRDefault="00366AED">
      <w:pPr>
        <w:jc w:val="both"/>
      </w:pPr>
    </w:p>
    <w:p w:rsidR="00366AED" w:rsidRDefault="00366AED">
      <w:pPr>
        <w:jc w:val="both"/>
      </w:pPr>
    </w:p>
    <w:p w:rsidR="00366AED" w:rsidRPr="003A5F05" w:rsidRDefault="00366AED">
      <w:pPr>
        <w:jc w:val="both"/>
      </w:pPr>
    </w:p>
    <w:p w:rsidR="00595935" w:rsidRPr="003A5F05" w:rsidRDefault="00595935">
      <w:pPr>
        <w:rPr>
          <w:rFonts w:eastAsia="Calibri" w:cs="Calibri"/>
        </w:rPr>
      </w:pPr>
    </w:p>
    <w:p w:rsidR="00366AED" w:rsidRDefault="003A5F05" w:rsidP="003A5F05">
      <w:pPr>
        <w:rPr>
          <w:color w:val="FF0000"/>
        </w:rPr>
      </w:pPr>
      <w:r w:rsidRPr="003A5F05">
        <w:t xml:space="preserve">We hereby declare our interest in collaborating with </w:t>
      </w:r>
      <w:r w:rsidRPr="003A5F05">
        <w:rPr>
          <w:highlight w:val="yellow"/>
        </w:rPr>
        <w:t>[Teacher's Name</w:t>
      </w:r>
      <w:r w:rsidR="007863D9">
        <w:rPr>
          <w:highlight w:val="yellow"/>
        </w:rPr>
        <w:t>(s)</w:t>
      </w:r>
      <w:r w:rsidRPr="003A5F05">
        <w:rPr>
          <w:highlight w:val="yellow"/>
        </w:rPr>
        <w:t>]</w:t>
      </w:r>
      <w:r w:rsidRPr="003A5F05">
        <w:t xml:space="preserve"> from [</w:t>
      </w:r>
      <w:r w:rsidRPr="003A5F05">
        <w:rPr>
          <w:highlight w:val="yellow"/>
        </w:rPr>
        <w:t>Partner University</w:t>
      </w:r>
      <w:r w:rsidRPr="003A5F05">
        <w:t xml:space="preserve">] as part of the Seed Fund Call initiative </w:t>
      </w:r>
      <w:r w:rsidR="007863D9">
        <w:t>for a</w:t>
      </w:r>
      <w:r w:rsidRPr="003A5F05">
        <w:t xml:space="preserve"> [</w:t>
      </w:r>
      <w:r w:rsidRPr="003A5F05">
        <w:rPr>
          <w:highlight w:val="yellow"/>
        </w:rPr>
        <w:t>COIL</w:t>
      </w:r>
      <w:r w:rsidR="004E427D">
        <w:rPr>
          <w:highlight w:val="yellow"/>
        </w:rPr>
        <w:t>)</w:t>
      </w:r>
    </w:p>
    <w:p w:rsidR="00366AED" w:rsidRDefault="00366AED" w:rsidP="003A5F05">
      <w:pPr>
        <w:rPr>
          <w:color w:val="FF0000"/>
        </w:rPr>
      </w:pPr>
    </w:p>
    <w:p w:rsidR="00366AED" w:rsidRPr="00366AED" w:rsidRDefault="00366AED" w:rsidP="003A5F05">
      <w:r w:rsidRPr="00366AED">
        <w:t>Topic:</w:t>
      </w:r>
    </w:p>
    <w:p w:rsidR="00366AED" w:rsidRPr="00366AED" w:rsidRDefault="00366AED" w:rsidP="003A5F05">
      <w:r w:rsidRPr="00366AED">
        <w:t xml:space="preserve">Objectives: </w:t>
      </w:r>
    </w:p>
    <w:p w:rsidR="00366AED" w:rsidRPr="00366AED" w:rsidRDefault="00366AED" w:rsidP="003A5F05">
      <w:r>
        <w:t xml:space="preserve">Date: </w:t>
      </w:r>
      <w:r w:rsidRPr="00366AED">
        <w:rPr>
          <w:highlight w:val="yellow"/>
        </w:rPr>
        <w:t>Start date and/or semester period</w:t>
      </w:r>
    </w:p>
    <w:p w:rsidR="00366AED" w:rsidRDefault="00366AED" w:rsidP="003A5F05">
      <w:pPr>
        <w:rPr>
          <w:color w:val="FF0000"/>
        </w:rPr>
      </w:pPr>
    </w:p>
    <w:p w:rsidR="00595935" w:rsidRPr="003A5F05" w:rsidRDefault="00595935">
      <w:pPr>
        <w:ind w:left="720"/>
        <w:rPr>
          <w:rFonts w:eastAsia="Calibri" w:cs="Calibri"/>
          <w:b/>
          <w:color w:val="000000"/>
        </w:rPr>
      </w:pPr>
    </w:p>
    <w:p w:rsidR="00595935" w:rsidRPr="003A5F05" w:rsidRDefault="00595935">
      <w:pPr>
        <w:ind w:left="720"/>
        <w:rPr>
          <w:rFonts w:eastAsia="Calibri" w:cs="Calibri"/>
          <w:b/>
          <w:color w:val="000000"/>
        </w:rPr>
      </w:pPr>
    </w:p>
    <w:p w:rsidR="003A5F05" w:rsidRDefault="003A5F05">
      <w:pPr>
        <w:ind w:left="720"/>
        <w:rPr>
          <w:rFonts w:eastAsia="Calibri" w:cs="Calibri"/>
          <w:b/>
          <w:color w:val="000000"/>
        </w:rPr>
      </w:pPr>
    </w:p>
    <w:p w:rsidR="007863D9" w:rsidRDefault="007863D9">
      <w:pPr>
        <w:ind w:left="720"/>
        <w:rPr>
          <w:rFonts w:eastAsia="Calibri" w:cs="Calibri"/>
          <w:b/>
          <w:color w:val="000000"/>
        </w:rPr>
      </w:pPr>
    </w:p>
    <w:p w:rsidR="007863D9" w:rsidRDefault="007863D9">
      <w:pPr>
        <w:ind w:left="720"/>
        <w:rPr>
          <w:rFonts w:eastAsia="Calibri" w:cs="Calibri"/>
          <w:b/>
          <w:color w:val="000000"/>
        </w:rPr>
      </w:pPr>
    </w:p>
    <w:p w:rsidR="007863D9" w:rsidRDefault="007863D9">
      <w:pPr>
        <w:ind w:left="720"/>
        <w:rPr>
          <w:rFonts w:eastAsia="Calibri" w:cs="Calibri"/>
          <w:b/>
          <w:color w:val="000000"/>
        </w:rPr>
      </w:pPr>
    </w:p>
    <w:p w:rsidR="007863D9" w:rsidRDefault="007863D9">
      <w:pPr>
        <w:ind w:left="720"/>
        <w:rPr>
          <w:rFonts w:eastAsia="Calibri" w:cs="Calibri"/>
          <w:b/>
          <w:color w:val="000000"/>
        </w:rPr>
      </w:pPr>
    </w:p>
    <w:p w:rsidR="007863D9" w:rsidRPr="003A5F05" w:rsidRDefault="007863D9">
      <w:pPr>
        <w:ind w:left="720"/>
        <w:rPr>
          <w:rFonts w:eastAsia="Calibri" w:cs="Calibri"/>
          <w:b/>
          <w:color w:val="000000"/>
        </w:rPr>
      </w:pPr>
    </w:p>
    <w:p w:rsidR="003A5F05" w:rsidRPr="003A5F05" w:rsidRDefault="003A5F05">
      <w:pPr>
        <w:ind w:left="720"/>
        <w:rPr>
          <w:rFonts w:eastAsia="Calibri" w:cs="Calibri"/>
          <w:b/>
          <w:color w:val="000000"/>
        </w:rPr>
      </w:pPr>
      <w:r w:rsidRPr="003A5F05">
        <w:rPr>
          <w:rFonts w:eastAsia="Calibri" w:cs="Calibri"/>
          <w:b/>
          <w:color w:val="000000"/>
        </w:rPr>
        <w:t>Sincerely,</w:t>
      </w:r>
    </w:p>
    <w:p w:rsidR="003A5F05" w:rsidRPr="003A5F05" w:rsidRDefault="003A5F05">
      <w:pPr>
        <w:ind w:left="720"/>
        <w:rPr>
          <w:rFonts w:eastAsia="Calibri" w:cs="Calibri"/>
          <w:b/>
          <w:color w:val="000000"/>
        </w:rPr>
      </w:pPr>
    </w:p>
    <w:p w:rsidR="003A5F05" w:rsidRPr="003A5F05" w:rsidRDefault="003A5F05">
      <w:pPr>
        <w:ind w:left="720"/>
        <w:rPr>
          <w:rFonts w:eastAsia="Calibri" w:cs="Calibri"/>
          <w:b/>
          <w:color w:val="000000"/>
        </w:rPr>
      </w:pPr>
      <w:r w:rsidRPr="003A5F05">
        <w:t>[</w:t>
      </w:r>
      <w:r w:rsidRPr="003A5F05">
        <w:rPr>
          <w:highlight w:val="yellow"/>
        </w:rPr>
        <w:t>signature</w:t>
      </w:r>
      <w:r w:rsidRPr="003A5F05">
        <w:t>].</w:t>
      </w:r>
    </w:p>
    <w:p w:rsidR="003A5F05" w:rsidRPr="003A5F05" w:rsidRDefault="003A5F05">
      <w:pPr>
        <w:ind w:left="720"/>
        <w:rPr>
          <w:rFonts w:eastAsia="Calibri" w:cs="Calibri"/>
          <w:b/>
          <w:color w:val="000000"/>
        </w:rPr>
      </w:pPr>
    </w:p>
    <w:p w:rsidR="00595935" w:rsidRPr="003A5F05" w:rsidRDefault="00595935">
      <w:pPr>
        <w:ind w:left="720"/>
        <w:rPr>
          <w:rFonts w:eastAsia="Calibri" w:cs="Calibri"/>
          <w:b/>
          <w:color w:val="000000"/>
        </w:rPr>
      </w:pPr>
    </w:p>
    <w:p w:rsidR="00595935" w:rsidRPr="003A5F05" w:rsidRDefault="003A5F05">
      <w:pPr>
        <w:ind w:left="720"/>
        <w:rPr>
          <w:rFonts w:eastAsia="Calibri" w:cs="Calibri"/>
          <w:b/>
          <w:color w:val="000000"/>
        </w:rPr>
      </w:pPr>
      <w:r w:rsidRPr="003A5F05">
        <w:rPr>
          <w:rFonts w:eastAsia="Calibri" w:cs="Calibri"/>
          <w:b/>
          <w:color w:val="000000"/>
        </w:rPr>
        <w:t>Full name</w:t>
      </w:r>
    </w:p>
    <w:p w:rsidR="003A5F05" w:rsidRPr="003A5F05" w:rsidRDefault="003A5F05">
      <w:pPr>
        <w:ind w:left="720"/>
        <w:rPr>
          <w:rFonts w:eastAsia="Calibri" w:cs="Calibri"/>
          <w:b/>
          <w:color w:val="000000"/>
        </w:rPr>
      </w:pPr>
      <w:r w:rsidRPr="003A5F05">
        <w:rPr>
          <w:rFonts w:eastAsia="Calibri" w:cs="Calibri"/>
          <w:b/>
          <w:color w:val="000000"/>
        </w:rPr>
        <w:t>Position</w:t>
      </w:r>
      <w:r w:rsidR="004E427D">
        <w:rPr>
          <w:rFonts w:eastAsia="Calibri" w:cs="Calibri"/>
          <w:b/>
          <w:color w:val="000000"/>
        </w:rPr>
        <w:t xml:space="preserve"> </w:t>
      </w:r>
      <w:bookmarkStart w:id="0" w:name="_GoBack"/>
      <w:bookmarkEnd w:id="0"/>
      <w:r w:rsidR="004E427D" w:rsidRPr="004E427D">
        <w:rPr>
          <w:rFonts w:eastAsia="Calibri" w:cs="Calibri"/>
          <w:b/>
          <w:color w:val="000000"/>
          <w:highlight w:val="yellow"/>
        </w:rPr>
        <w:t>(department head/supervisor)</w:t>
      </w:r>
    </w:p>
    <w:p w:rsidR="003A5F05" w:rsidRPr="003A5F05" w:rsidRDefault="003A5F05" w:rsidP="003A5F05">
      <w:pPr>
        <w:ind w:left="720"/>
        <w:rPr>
          <w:rFonts w:eastAsia="Calibri" w:cs="Calibri"/>
          <w:b/>
          <w:color w:val="000000"/>
        </w:rPr>
      </w:pPr>
      <w:r w:rsidRPr="003A5F05">
        <w:rPr>
          <w:rFonts w:eastAsia="Calibri" w:cs="Calibri"/>
          <w:b/>
          <w:color w:val="000000"/>
        </w:rPr>
        <w:t>Department/Faculty</w:t>
      </w:r>
    </w:p>
    <w:p w:rsidR="003A5F05" w:rsidRPr="003A5F05" w:rsidRDefault="003A5F05" w:rsidP="003A5F05">
      <w:pPr>
        <w:ind w:left="720"/>
        <w:rPr>
          <w:rFonts w:eastAsia="Calibri" w:cs="Calibri"/>
          <w:b/>
          <w:color w:val="000000"/>
        </w:rPr>
      </w:pPr>
      <w:r w:rsidRPr="003A5F05">
        <w:rPr>
          <w:rFonts w:eastAsia="Calibri" w:cs="Calibri"/>
          <w:b/>
          <w:color w:val="000000"/>
        </w:rPr>
        <w:t>Name of university</w:t>
      </w:r>
    </w:p>
    <w:p w:rsidR="00595935" w:rsidRDefault="00595935">
      <w:pPr>
        <w:ind w:left="720"/>
        <w:rPr>
          <w:rFonts w:ascii="Calibri" w:eastAsia="Calibri" w:hAnsi="Calibri" w:cs="Calibri"/>
          <w:b/>
          <w:color w:val="000000"/>
        </w:rPr>
      </w:pPr>
    </w:p>
    <w:p w:rsidR="00595935" w:rsidRDefault="00595935">
      <w:pPr>
        <w:ind w:left="720"/>
        <w:rPr>
          <w:rFonts w:ascii="Calibri" w:eastAsia="Calibri" w:hAnsi="Calibri" w:cs="Calibri"/>
          <w:b/>
          <w:color w:val="000000"/>
        </w:rPr>
      </w:pPr>
    </w:p>
    <w:sectPr w:rsidR="00595935" w:rsidSect="0022030F">
      <w:footerReference w:type="default" r:id="rId11"/>
      <w:footerReference w:type="first" r:id="rId12"/>
      <w:pgSz w:w="11900" w:h="16840"/>
      <w:pgMar w:top="1417" w:right="2119" w:bottom="1276" w:left="1701" w:header="555" w:footer="56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27D" w:rsidRDefault="004E427D">
      <w:pPr>
        <w:spacing w:line="240" w:lineRule="auto"/>
      </w:pPr>
      <w:r>
        <w:separator/>
      </w:r>
    </w:p>
  </w:endnote>
  <w:endnote w:type="continuationSeparator" w:id="0">
    <w:p w:rsidR="004E427D" w:rsidRDefault="004E42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altName w:val="Cambria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Light">
    <w:altName w:val="Times New Roman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Thin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Extra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935" w:rsidRDefault="00595935">
    <w:pPr>
      <w:tabs>
        <w:tab w:val="center" w:pos="4252"/>
        <w:tab w:val="right" w:pos="8504"/>
      </w:tabs>
      <w:jc w:val="right"/>
      <w:rPr>
        <w:rFonts w:ascii="Montserrat Thin" w:eastAsia="Montserrat Thin" w:hAnsi="Montserrat Thin" w:cs="Montserrat Thin"/>
        <w:sz w:val="16"/>
        <w:szCs w:val="16"/>
      </w:rPr>
    </w:pPr>
  </w:p>
  <w:p w:rsidR="00595935" w:rsidRDefault="00595935">
    <w:pPr>
      <w:tabs>
        <w:tab w:val="center" w:pos="4252"/>
        <w:tab w:val="right" w:pos="8504"/>
      </w:tabs>
      <w:jc w:val="right"/>
      <w:rPr>
        <w:rFonts w:ascii="Montserrat Thin" w:eastAsia="Montserrat Thin" w:hAnsi="Montserrat Thin" w:cs="Montserrat Thin"/>
        <w:sz w:val="16"/>
        <w:szCs w:val="16"/>
      </w:rPr>
    </w:pPr>
  </w:p>
  <w:p w:rsidR="00595935" w:rsidRDefault="00BC184B">
    <w:pPr>
      <w:tabs>
        <w:tab w:val="center" w:pos="4252"/>
        <w:tab w:val="right" w:pos="8504"/>
      </w:tabs>
      <w:ind w:left="720"/>
      <w:jc w:val="right"/>
      <w:rPr>
        <w:rFonts w:ascii="Montserrat ExtraLight" w:eastAsia="Montserrat ExtraLight" w:hAnsi="Montserrat ExtraLight" w:cs="Montserrat ExtraLight"/>
        <w:color w:val="000000"/>
        <w:sz w:val="24"/>
        <w:szCs w:val="24"/>
      </w:rPr>
    </w:pPr>
    <w:r>
      <w:rPr>
        <w:rFonts w:ascii="Montserrat ExtraLight" w:eastAsia="Montserrat ExtraLight" w:hAnsi="Montserrat ExtraLight" w:cs="Montserrat ExtraLight"/>
        <w:sz w:val="16"/>
        <w:szCs w:val="16"/>
      </w:rPr>
      <w:t xml:space="preserve">Document Title -  </w:t>
    </w:r>
    <w:r>
      <w:rPr>
        <w:rFonts w:ascii="Montserrat ExtraLight" w:eastAsia="Montserrat ExtraLight" w:hAnsi="Montserrat ExtraLight" w:cs="Montserrat ExtraLight"/>
        <w:sz w:val="16"/>
        <w:szCs w:val="16"/>
      </w:rPr>
      <w:fldChar w:fldCharType="begin"/>
    </w:r>
    <w:r>
      <w:rPr>
        <w:rFonts w:ascii="Montserrat ExtraLight" w:eastAsia="Montserrat ExtraLight" w:hAnsi="Montserrat ExtraLight" w:cs="Montserrat ExtraLight"/>
        <w:sz w:val="16"/>
        <w:szCs w:val="16"/>
      </w:rPr>
      <w:instrText>PAGE</w:instrText>
    </w:r>
    <w:r>
      <w:rPr>
        <w:rFonts w:ascii="Montserrat ExtraLight" w:eastAsia="Montserrat ExtraLight" w:hAnsi="Montserrat ExtraLight" w:cs="Montserrat ExtraLight"/>
        <w:sz w:val="16"/>
        <w:szCs w:val="16"/>
      </w:rPr>
      <w:fldChar w:fldCharType="separate"/>
    </w:r>
    <w:r w:rsidR="00532A44">
      <w:rPr>
        <w:rFonts w:ascii="Montserrat ExtraLight" w:eastAsia="Montserrat ExtraLight" w:hAnsi="Montserrat ExtraLight" w:cs="Montserrat ExtraLight"/>
        <w:noProof/>
        <w:sz w:val="16"/>
        <w:szCs w:val="16"/>
      </w:rPr>
      <w:t>2</w:t>
    </w:r>
    <w:r>
      <w:rPr>
        <w:rFonts w:ascii="Montserrat ExtraLight" w:eastAsia="Montserrat ExtraLight" w:hAnsi="Montserrat ExtraLight" w:cs="Montserrat ExtraLight"/>
        <w:sz w:val="16"/>
        <w:szCs w:val="16"/>
      </w:rPr>
      <w:fldChar w:fldCharType="end"/>
    </w:r>
  </w:p>
  <w:p w:rsidR="00595935" w:rsidRDefault="00595935">
    <w:pP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935" w:rsidRDefault="00595935">
    <w:pPr>
      <w:jc w:val="right"/>
    </w:pPr>
  </w:p>
  <w:p w:rsidR="00595935" w:rsidRDefault="00595935">
    <w:pPr>
      <w:jc w:val="right"/>
    </w:pPr>
  </w:p>
  <w:p w:rsidR="00595935" w:rsidRDefault="003A5F05">
    <w:pPr>
      <w:jc w:val="right"/>
    </w:pPr>
    <w:r>
      <w:rPr>
        <w:noProof/>
      </w:rPr>
      <w:drawing>
        <wp:inline distT="0" distB="0" distL="0" distR="0" wp14:anchorId="74435023" wp14:editId="5E5A1774">
          <wp:extent cx="5130800" cy="95758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 partners + Co fun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0800" cy="957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5935" w:rsidRDefault="0059593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27D" w:rsidRDefault="004E427D">
      <w:pPr>
        <w:spacing w:line="240" w:lineRule="auto"/>
      </w:pPr>
      <w:r>
        <w:separator/>
      </w:r>
    </w:p>
  </w:footnote>
  <w:footnote w:type="continuationSeparator" w:id="0">
    <w:p w:rsidR="004E427D" w:rsidRDefault="004E42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B6B53"/>
    <w:multiLevelType w:val="multilevel"/>
    <w:tmpl w:val="3A8A36C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E5C58F1"/>
    <w:multiLevelType w:val="multilevel"/>
    <w:tmpl w:val="B9FCA98E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↳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3F7ECE"/>
    <w:multiLevelType w:val="multilevel"/>
    <w:tmpl w:val="E4C645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27D"/>
    <w:rsid w:val="0022030F"/>
    <w:rsid w:val="00366AED"/>
    <w:rsid w:val="003A5F05"/>
    <w:rsid w:val="004E427D"/>
    <w:rsid w:val="00532A44"/>
    <w:rsid w:val="00595935"/>
    <w:rsid w:val="00635B7D"/>
    <w:rsid w:val="007863D9"/>
    <w:rsid w:val="00BC184B"/>
    <w:rsid w:val="00C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09374"/>
  <w15:docId w15:val="{99546924-7E32-47F0-B813-EBB3FE59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ontserrat" w:eastAsia="Montserrat" w:hAnsi="Montserrat" w:cs="Montserrat"/>
        <w:sz w:val="18"/>
        <w:szCs w:val="18"/>
        <w:lang w:val="en-U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left="720" w:right="2838" w:hanging="360"/>
      <w:outlineLvl w:val="0"/>
    </w:pPr>
    <w:rPr>
      <w:b/>
      <w:color w:val="2D296C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ind w:left="566" w:hanging="360"/>
      <w:outlineLvl w:val="1"/>
    </w:pPr>
    <w:rPr>
      <w:rFonts w:ascii="Montserrat Light" w:eastAsia="Montserrat Light" w:hAnsi="Montserrat Light" w:cs="Montserrat Light"/>
      <w:color w:val="2D296C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192" w:line="240" w:lineRule="auto"/>
      <w:ind w:left="425"/>
      <w:outlineLvl w:val="2"/>
    </w:pPr>
    <w:rPr>
      <w:b/>
      <w:color w:val="1F3864"/>
      <w:sz w:val="20"/>
      <w:szCs w:val="20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192"/>
      <w:ind w:right="1575"/>
      <w:outlineLvl w:val="3"/>
    </w:pPr>
    <w:rPr>
      <w:b/>
      <w:color w:val="FFFFFF"/>
      <w:sz w:val="20"/>
      <w:szCs w:val="20"/>
      <w:shd w:val="clear" w:color="auto" w:fill="F83766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line="240" w:lineRule="auto"/>
      <w:outlineLvl w:val="4"/>
    </w:pPr>
    <w:rPr>
      <w:sz w:val="12"/>
      <w:szCs w:val="1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ind w:right="2850"/>
    </w:pPr>
    <w:rPr>
      <w:b/>
      <w:color w:val="2D296C"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color w:val="F83766"/>
      <w:sz w:val="40"/>
      <w:szCs w:val="4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2A44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A44"/>
  </w:style>
  <w:style w:type="paragraph" w:styleId="Footer">
    <w:name w:val="footer"/>
    <w:basedOn w:val="Normal"/>
    <w:link w:val="FooterChar"/>
    <w:uiPriority w:val="99"/>
    <w:unhideWhenUsed/>
    <w:rsid w:val="00532A44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ULYSSEUS\27%20WP7%20-%20Mobility\27.02%20Tasks%20&amp;%20Deliverables\T%207.2%20Virtual%20Mobilities\Seed%20Funding%20Calls\Call%202%20(Jan%202025)\Template%20Letter%20of%20support%20for%20Seed%20Func%20C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AD4F8293078449EFCFE96F731B45D" ma:contentTypeVersion="17" ma:contentTypeDescription="Crée un document." ma:contentTypeScope="" ma:versionID="5caac8e60e6344a924be76fff8af71c8">
  <xsd:schema xmlns:xsd="http://www.w3.org/2001/XMLSchema" xmlns:xs="http://www.w3.org/2001/XMLSchema" xmlns:p="http://schemas.microsoft.com/office/2006/metadata/properties" xmlns:ns2="64390f3e-7f38-4889-b232-4f6e0a2c10dd" xmlns:ns3="6e6884ac-31c0-495f-b22c-7ee65a99aca7" targetNamespace="http://schemas.microsoft.com/office/2006/metadata/properties" ma:root="true" ma:fieldsID="7339a5f9ceb9e05470e54252b3f095e6" ns2:_="" ns3:_="">
    <xsd:import namespace="64390f3e-7f38-4889-b232-4f6e0a2c10dd"/>
    <xsd:import namespace="6e6884ac-31c0-495f-b22c-7ee65a99a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90f3e-7f38-4889-b232-4f6e0a2c1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672ad60-a939-4b07-b263-262bdfdd8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84ac-31c0-495f-b22c-7ee65a99a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40368a-f8fc-4ad7-a84d-09fad16eb0b0}" ma:internalName="TaxCatchAll" ma:showField="CatchAllData" ma:web="6e6884ac-31c0-495f-b22c-7ee65a99a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390f3e-7f38-4889-b232-4f6e0a2c10dd">
      <Terms xmlns="http://schemas.microsoft.com/office/infopath/2007/PartnerControls"/>
    </lcf76f155ced4ddcb4097134ff3c332f>
    <TaxCatchAll xmlns="6e6884ac-31c0-495f-b22c-7ee65a99aca7" xsi:nil="true"/>
  </documentManagement>
</p:properties>
</file>

<file path=customXml/itemProps1.xml><?xml version="1.0" encoding="utf-8"?>
<ds:datastoreItem xmlns:ds="http://schemas.openxmlformats.org/officeDocument/2006/customXml" ds:itemID="{98C0DE78-CFBE-450E-8ED8-C5575D215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90f3e-7f38-4889-b232-4f6e0a2c10dd"/>
    <ds:schemaRef ds:uri="6e6884ac-31c0-495f-b22c-7ee65a99a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1A3E42-47CB-4940-9FE0-D050A7A555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97A37-52E4-4DFA-B137-3D30F413B051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6e6884ac-31c0-495f-b22c-7ee65a99aca7"/>
    <ds:schemaRef ds:uri="http://schemas.openxmlformats.org/package/2006/metadata/core-properties"/>
    <ds:schemaRef ds:uri="64390f3e-7f38-4889-b232-4f6e0a2c10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Letter of support for Seed Func Call.dotx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Bianca VAN PUTTEN</cp:lastModifiedBy>
  <cp:revision>1</cp:revision>
  <dcterms:created xsi:type="dcterms:W3CDTF">2024-10-31T14:47:00Z</dcterms:created>
  <dcterms:modified xsi:type="dcterms:W3CDTF">2024-10-31T14:49:00Z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0x010100CBFAD4F8293078449EFCFE96F731B45D</vt:lpwstr>
  </property>
</Properties>
</file>